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"/>
        <w:gridCol w:w="4132"/>
        <w:gridCol w:w="4934"/>
        <w:gridCol w:w="1307"/>
        <w:gridCol w:w="1307"/>
        <w:gridCol w:w="1307"/>
        <w:gridCol w:w="1310"/>
      </w:tblGrid>
      <w:tr w:rsidR="00522AB2" w:rsidRPr="000A7B25" w14:paraId="1471B783" w14:textId="77777777" w:rsidTr="04C3809F">
        <w:trPr>
          <w:trHeight w:val="409"/>
        </w:trPr>
        <w:tc>
          <w:tcPr>
            <w:tcW w:w="1640" w:type="pct"/>
            <w:gridSpan w:val="2"/>
            <w:shd w:val="clear" w:color="auto" w:fill="E7E6E6" w:themeFill="background2"/>
            <w:vAlign w:val="center"/>
          </w:tcPr>
          <w:p w14:paraId="037017DC" w14:textId="120EB733" w:rsidR="00522AB2" w:rsidRPr="000A7B25" w:rsidRDefault="00522AB2" w:rsidP="04C3809F">
            <w:pPr>
              <w:tabs>
                <w:tab w:val="right" w:pos="5024"/>
              </w:tabs>
              <w:rPr>
                <w:b/>
                <w:bCs/>
                <w:noProof/>
                <w:sz w:val="24"/>
                <w:szCs w:val="24"/>
              </w:rPr>
            </w:pPr>
            <w:r w:rsidRPr="04C3809F">
              <w:rPr>
                <w:b/>
                <w:bCs/>
                <w:noProof/>
                <w:sz w:val="24"/>
                <w:szCs w:val="24"/>
              </w:rPr>
              <w:t>Learning Objectives</w:t>
            </w:r>
          </w:p>
        </w:tc>
        <w:tc>
          <w:tcPr>
            <w:tcW w:w="1631" w:type="pct"/>
            <w:shd w:val="clear" w:color="auto" w:fill="E7E6E6" w:themeFill="background2"/>
            <w:vAlign w:val="center"/>
          </w:tcPr>
          <w:p w14:paraId="6076B8B0" w14:textId="7C15CA80" w:rsidR="00522AB2" w:rsidRPr="000A7B25" w:rsidRDefault="00522AB2" w:rsidP="00F93F86">
            <w:pPr>
              <w:tabs>
                <w:tab w:val="right" w:pos="5008"/>
              </w:tabs>
              <w:rPr>
                <w:b/>
                <w:bCs/>
                <w:noProof/>
                <w:sz w:val="24"/>
                <w:szCs w:val="24"/>
              </w:rPr>
            </w:pPr>
            <w:r w:rsidRPr="000A7B25">
              <w:rPr>
                <w:b/>
                <w:bCs/>
                <w:iCs/>
                <w:noProof/>
                <w:sz w:val="24"/>
                <w:szCs w:val="24"/>
              </w:rPr>
              <w:t>Success criteria</w:t>
            </w:r>
          </w:p>
        </w:tc>
        <w:tc>
          <w:tcPr>
            <w:tcW w:w="432" w:type="pct"/>
            <w:shd w:val="clear" w:color="auto" w:fill="E7E6E6" w:themeFill="background2"/>
            <w:vAlign w:val="center"/>
          </w:tcPr>
          <w:p w14:paraId="56A9D31F" w14:textId="2DF5DD7A" w:rsidR="00522AB2" w:rsidRPr="000A7B25" w:rsidRDefault="000A7B25" w:rsidP="00F93F86">
            <w:pPr>
              <w:tabs>
                <w:tab w:val="right" w:pos="2319"/>
              </w:tabs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Class</w:t>
            </w:r>
            <w:r w:rsidR="00522AB2" w:rsidRPr="000A7B25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5007504" w14:textId="657F1086" w:rsidR="00522AB2" w:rsidRPr="000A7B25" w:rsidRDefault="00522AB2" w:rsidP="00F93F86">
            <w:pPr>
              <w:tabs>
                <w:tab w:val="right" w:pos="2319"/>
              </w:tabs>
              <w:rPr>
                <w:b/>
                <w:bCs/>
                <w:noProof/>
              </w:rPr>
            </w:pPr>
          </w:p>
        </w:tc>
        <w:tc>
          <w:tcPr>
            <w:tcW w:w="432" w:type="pct"/>
            <w:shd w:val="clear" w:color="auto" w:fill="E7E6E6" w:themeFill="background2"/>
            <w:vAlign w:val="center"/>
          </w:tcPr>
          <w:p w14:paraId="75D13BD2" w14:textId="7F950EB5" w:rsidR="00522AB2" w:rsidRPr="000A7B25" w:rsidRDefault="000A7B25" w:rsidP="00F93F86">
            <w:pPr>
              <w:tabs>
                <w:tab w:val="right" w:pos="2397"/>
              </w:tabs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Date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79CBA479" w14:textId="364E52F4" w:rsidR="00522AB2" w:rsidRPr="000A7B25" w:rsidRDefault="00522AB2" w:rsidP="00F93F86">
            <w:pPr>
              <w:tabs>
                <w:tab w:val="right" w:pos="2397"/>
              </w:tabs>
              <w:rPr>
                <w:b/>
                <w:bCs/>
                <w:noProof/>
              </w:rPr>
            </w:pPr>
          </w:p>
        </w:tc>
      </w:tr>
      <w:tr w:rsidR="00655028" w:rsidRPr="000A7B25" w14:paraId="608C39C8" w14:textId="77777777" w:rsidTr="04C3809F">
        <w:trPr>
          <w:trHeight w:val="424"/>
        </w:trPr>
        <w:tc>
          <w:tcPr>
            <w:tcW w:w="1640" w:type="pct"/>
            <w:gridSpan w:val="2"/>
            <w:vMerge w:val="restart"/>
          </w:tcPr>
          <w:p w14:paraId="2267DE3C" w14:textId="0FF233AB" w:rsidR="000A7B25" w:rsidRPr="000A7B25" w:rsidRDefault="000A7B25" w:rsidP="004202F1">
            <w:pPr>
              <w:tabs>
                <w:tab w:val="right" w:pos="5024"/>
              </w:tabs>
              <w:rPr>
                <w:noProof/>
              </w:rPr>
            </w:pPr>
          </w:p>
        </w:tc>
        <w:tc>
          <w:tcPr>
            <w:tcW w:w="1631" w:type="pct"/>
            <w:vMerge w:val="restart"/>
          </w:tcPr>
          <w:p w14:paraId="05C56C8E" w14:textId="2AF973D7" w:rsidR="00655028" w:rsidRPr="000A7B25" w:rsidRDefault="00655028" w:rsidP="004202F1">
            <w:pPr>
              <w:tabs>
                <w:tab w:val="right" w:pos="5008"/>
              </w:tabs>
              <w:rPr>
                <w:noProof/>
              </w:rPr>
            </w:pPr>
          </w:p>
        </w:tc>
        <w:tc>
          <w:tcPr>
            <w:tcW w:w="1729" w:type="pct"/>
            <w:gridSpan w:val="4"/>
            <w:shd w:val="clear" w:color="auto" w:fill="E7E6E6" w:themeFill="background2"/>
            <w:vAlign w:val="center"/>
          </w:tcPr>
          <w:p w14:paraId="01E24561" w14:textId="76E636F9" w:rsidR="00655028" w:rsidRPr="00252002" w:rsidRDefault="000A7B25" w:rsidP="00252002">
            <w:pPr>
              <w:tabs>
                <w:tab w:val="right" w:pos="5210"/>
              </w:tabs>
              <w:rPr>
                <w:b/>
                <w:bCs/>
                <w:noProof/>
                <w:sz w:val="24"/>
                <w:szCs w:val="24"/>
              </w:rPr>
            </w:pPr>
            <w:r w:rsidRPr="000A7B25">
              <w:rPr>
                <w:b/>
                <w:bCs/>
                <w:noProof/>
                <w:sz w:val="24"/>
                <w:szCs w:val="24"/>
              </w:rPr>
              <w:t>Consideration of previous learning</w:t>
            </w:r>
          </w:p>
        </w:tc>
      </w:tr>
      <w:tr w:rsidR="004202F1" w:rsidRPr="000A7B25" w14:paraId="398B63BC" w14:textId="77777777" w:rsidTr="04C3809F">
        <w:trPr>
          <w:trHeight w:val="1337"/>
        </w:trPr>
        <w:tc>
          <w:tcPr>
            <w:tcW w:w="1640" w:type="pct"/>
            <w:gridSpan w:val="2"/>
            <w:vMerge/>
          </w:tcPr>
          <w:p w14:paraId="4D746869" w14:textId="77777777" w:rsidR="004202F1" w:rsidRPr="000A7B25" w:rsidRDefault="004202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31" w:type="pct"/>
            <w:vMerge/>
          </w:tcPr>
          <w:p w14:paraId="05D65DFD" w14:textId="77777777" w:rsidR="004202F1" w:rsidRPr="000A7B25" w:rsidRDefault="004202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729" w:type="pct"/>
            <w:gridSpan w:val="4"/>
          </w:tcPr>
          <w:p w14:paraId="0BE05E39" w14:textId="77777777" w:rsidR="004202F1" w:rsidRPr="000A7B25" w:rsidRDefault="004202F1" w:rsidP="00877342">
            <w:pPr>
              <w:tabs>
                <w:tab w:val="right" w:pos="5210"/>
              </w:tabs>
              <w:rPr>
                <w:noProof/>
              </w:rPr>
            </w:pPr>
            <w:bookmarkStart w:id="0" w:name="_GoBack"/>
            <w:bookmarkEnd w:id="0"/>
          </w:p>
        </w:tc>
      </w:tr>
      <w:tr w:rsidR="004202F1" w:rsidRPr="000A7B25" w14:paraId="238B2858" w14:textId="77777777" w:rsidTr="04C3809F">
        <w:trPr>
          <w:trHeight w:val="408"/>
        </w:trPr>
        <w:tc>
          <w:tcPr>
            <w:tcW w:w="274" w:type="pct"/>
            <w:shd w:val="clear" w:color="auto" w:fill="E7E6E6" w:themeFill="background2"/>
            <w:vAlign w:val="center"/>
          </w:tcPr>
          <w:p w14:paraId="4D2629F8" w14:textId="7F1913CC" w:rsidR="000A7B25" w:rsidRPr="000A7B25" w:rsidRDefault="04C3809F" w:rsidP="04C3809F">
            <w:pPr>
              <w:rPr>
                <w:b/>
                <w:bCs/>
                <w:noProof/>
                <w:sz w:val="24"/>
                <w:szCs w:val="24"/>
              </w:rPr>
            </w:pPr>
            <w:r w:rsidRPr="04C3809F">
              <w:rPr>
                <w:b/>
                <w:bCs/>
                <w:noProof/>
                <w:sz w:val="24"/>
                <w:szCs w:val="24"/>
              </w:rPr>
              <w:t>Time</w:t>
            </w:r>
          </w:p>
        </w:tc>
        <w:tc>
          <w:tcPr>
            <w:tcW w:w="2997" w:type="pct"/>
            <w:gridSpan w:val="2"/>
            <w:shd w:val="clear" w:color="auto" w:fill="E7E6E6" w:themeFill="background2"/>
            <w:vAlign w:val="center"/>
          </w:tcPr>
          <w:p w14:paraId="3DAFFA04" w14:textId="3F2AD93D" w:rsidR="004202F1" w:rsidRPr="000A7B25" w:rsidRDefault="004202F1" w:rsidP="04C3809F">
            <w:pPr>
              <w:tabs>
                <w:tab w:val="right" w:pos="9412"/>
              </w:tabs>
              <w:rPr>
                <w:b/>
                <w:bCs/>
                <w:noProof/>
                <w:sz w:val="24"/>
                <w:szCs w:val="24"/>
              </w:rPr>
            </w:pPr>
            <w:r w:rsidRPr="04C3809F">
              <w:rPr>
                <w:b/>
                <w:bCs/>
                <w:noProof/>
                <w:sz w:val="24"/>
                <w:szCs w:val="24"/>
              </w:rPr>
              <w:t>Activities and reminders</w:t>
            </w:r>
            <w:r w:rsidR="00252002">
              <w:rPr>
                <w:b/>
                <w:bCs/>
                <w:noProof/>
                <w:sz w:val="24"/>
                <w:szCs w:val="24"/>
              </w:rPr>
              <w:tab/>
            </w:r>
            <w:r w:rsidR="04C3809F" w:rsidRPr="00252002">
              <w:rPr>
                <w:b/>
                <w:bCs/>
                <w:i/>
                <w:noProof/>
                <w:sz w:val="24"/>
                <w:szCs w:val="24"/>
              </w:rPr>
              <w:t>See planning guidelines</w:t>
            </w:r>
          </w:p>
        </w:tc>
        <w:tc>
          <w:tcPr>
            <w:tcW w:w="1729" w:type="pct"/>
            <w:gridSpan w:val="4"/>
            <w:shd w:val="clear" w:color="auto" w:fill="E7E6E6" w:themeFill="background2"/>
            <w:vAlign w:val="center"/>
          </w:tcPr>
          <w:p w14:paraId="70BD26EC" w14:textId="78A22A6E" w:rsidR="000A7B25" w:rsidRPr="00252002" w:rsidRDefault="004202F1" w:rsidP="00877342">
            <w:pPr>
              <w:tabs>
                <w:tab w:val="right" w:pos="5210"/>
              </w:tabs>
              <w:rPr>
                <w:b/>
                <w:bCs/>
                <w:iCs/>
                <w:noProof/>
                <w:sz w:val="24"/>
                <w:szCs w:val="24"/>
              </w:rPr>
            </w:pPr>
            <w:r w:rsidRPr="000A7B25">
              <w:rPr>
                <w:b/>
                <w:bCs/>
                <w:iCs/>
                <w:noProof/>
                <w:sz w:val="24"/>
                <w:szCs w:val="24"/>
              </w:rPr>
              <w:t>Questions</w:t>
            </w:r>
            <w:r w:rsidR="00252002">
              <w:rPr>
                <w:b/>
                <w:bCs/>
                <w:iCs/>
                <w:noProof/>
                <w:sz w:val="24"/>
                <w:szCs w:val="24"/>
              </w:rPr>
              <w:tab/>
            </w:r>
            <w:r w:rsidR="000A7B25" w:rsidRPr="000A7B25">
              <w:rPr>
                <w:b/>
                <w:bCs/>
                <w:iCs/>
                <w:noProof/>
                <w:sz w:val="24"/>
                <w:szCs w:val="24"/>
              </w:rPr>
              <w:t>What are you looking for</w:t>
            </w:r>
            <w:r w:rsidR="000A7B25">
              <w:rPr>
                <w:b/>
                <w:bCs/>
                <w:iCs/>
                <w:noProof/>
                <w:sz w:val="24"/>
                <w:szCs w:val="24"/>
              </w:rPr>
              <w:t>?</w:t>
            </w:r>
          </w:p>
        </w:tc>
      </w:tr>
      <w:tr w:rsidR="000D594F" w:rsidRPr="000A7B25" w14:paraId="767B2488" w14:textId="77777777" w:rsidTr="04C3809F">
        <w:trPr>
          <w:trHeight w:val="986"/>
        </w:trPr>
        <w:tc>
          <w:tcPr>
            <w:tcW w:w="274" w:type="pct"/>
            <w:vMerge w:val="restart"/>
          </w:tcPr>
          <w:p w14:paraId="0A41E0AA" w14:textId="77777777" w:rsidR="000D594F" w:rsidRPr="000A7B25" w:rsidRDefault="000D594F">
            <w:pPr>
              <w:rPr>
                <w:noProof/>
              </w:rPr>
            </w:pPr>
          </w:p>
        </w:tc>
        <w:tc>
          <w:tcPr>
            <w:tcW w:w="2997" w:type="pct"/>
            <w:gridSpan w:val="2"/>
            <w:vMerge w:val="restart"/>
          </w:tcPr>
          <w:p w14:paraId="1C5491A8" w14:textId="77777777" w:rsidR="000D594F" w:rsidRPr="000A7B25" w:rsidRDefault="000D594F" w:rsidP="004202F1">
            <w:pPr>
              <w:tabs>
                <w:tab w:val="right" w:pos="8893"/>
              </w:tabs>
              <w:rPr>
                <w:noProof/>
              </w:rPr>
            </w:pPr>
          </w:p>
        </w:tc>
        <w:tc>
          <w:tcPr>
            <w:tcW w:w="1729" w:type="pct"/>
            <w:gridSpan w:val="4"/>
          </w:tcPr>
          <w:p w14:paraId="1E28B1E5" w14:textId="441F9C05" w:rsidR="000D594F" w:rsidRPr="000A7B25" w:rsidRDefault="00DC5771" w:rsidP="00877342">
            <w:pPr>
              <w:tabs>
                <w:tab w:val="right" w:pos="5210"/>
              </w:tabs>
              <w:rPr>
                <w:noProof/>
                <w:sz w:val="24"/>
                <w:szCs w:val="24"/>
              </w:rPr>
            </w:pPr>
            <w:r w:rsidRPr="000A7B25">
              <w:rPr>
                <w:iCs/>
                <w:noProof/>
                <w:sz w:val="24"/>
                <w:szCs w:val="24"/>
              </w:rPr>
              <w:t>At the start</w:t>
            </w:r>
            <w:r w:rsidR="000D594F" w:rsidRPr="000A7B25">
              <w:rPr>
                <w:noProof/>
                <w:sz w:val="24"/>
                <w:szCs w:val="24"/>
              </w:rPr>
              <w:t xml:space="preserve"> </w:t>
            </w:r>
          </w:p>
          <w:p w14:paraId="7364A0D6" w14:textId="33E9748A" w:rsidR="000D594F" w:rsidRPr="000A7B25" w:rsidRDefault="000D594F" w:rsidP="00877342">
            <w:pPr>
              <w:tabs>
                <w:tab w:val="right" w:pos="5210"/>
              </w:tabs>
              <w:rPr>
                <w:noProof/>
              </w:rPr>
            </w:pPr>
          </w:p>
        </w:tc>
      </w:tr>
      <w:tr w:rsidR="000D594F" w:rsidRPr="000A7B25" w14:paraId="539AF352" w14:textId="77777777" w:rsidTr="04C3809F">
        <w:trPr>
          <w:trHeight w:val="986"/>
        </w:trPr>
        <w:tc>
          <w:tcPr>
            <w:tcW w:w="274" w:type="pct"/>
            <w:vMerge/>
          </w:tcPr>
          <w:p w14:paraId="5EE496B5" w14:textId="77777777" w:rsidR="000D594F" w:rsidRPr="000A7B25" w:rsidRDefault="000D594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97" w:type="pct"/>
            <w:gridSpan w:val="2"/>
            <w:vMerge/>
          </w:tcPr>
          <w:p w14:paraId="0276853C" w14:textId="77777777" w:rsidR="000D594F" w:rsidRPr="000A7B25" w:rsidRDefault="000D594F" w:rsidP="004202F1">
            <w:pPr>
              <w:tabs>
                <w:tab w:val="right" w:pos="8893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729" w:type="pct"/>
            <w:gridSpan w:val="4"/>
          </w:tcPr>
          <w:p w14:paraId="333C73A4" w14:textId="4E4E7583" w:rsidR="000D594F" w:rsidRPr="000A7B25" w:rsidRDefault="000D594F" w:rsidP="00877342">
            <w:pPr>
              <w:tabs>
                <w:tab w:val="right" w:pos="5210"/>
              </w:tabs>
              <w:rPr>
                <w:noProof/>
                <w:sz w:val="24"/>
                <w:szCs w:val="24"/>
              </w:rPr>
            </w:pPr>
            <w:r w:rsidRPr="000A7B25">
              <w:rPr>
                <w:iCs/>
                <w:noProof/>
                <w:sz w:val="24"/>
                <w:szCs w:val="24"/>
              </w:rPr>
              <w:t>During</w:t>
            </w:r>
            <w:r w:rsidRPr="000A7B25">
              <w:rPr>
                <w:noProof/>
                <w:sz w:val="24"/>
                <w:szCs w:val="24"/>
              </w:rPr>
              <w:t xml:space="preserve"> </w:t>
            </w:r>
            <w:r w:rsidRPr="000A7B25">
              <w:rPr>
                <w:iCs/>
                <w:noProof/>
                <w:sz w:val="24"/>
                <w:szCs w:val="24"/>
              </w:rPr>
              <w:t>learning</w:t>
            </w:r>
          </w:p>
          <w:p w14:paraId="17E1FC5B" w14:textId="77777777" w:rsidR="000D594F" w:rsidRPr="000A7B25" w:rsidRDefault="000D594F" w:rsidP="00877342">
            <w:pPr>
              <w:tabs>
                <w:tab w:val="right" w:pos="5210"/>
              </w:tabs>
              <w:rPr>
                <w:noProof/>
              </w:rPr>
            </w:pPr>
          </w:p>
        </w:tc>
      </w:tr>
      <w:tr w:rsidR="000D594F" w:rsidRPr="000A7B25" w14:paraId="61CD0073" w14:textId="77777777" w:rsidTr="04C3809F">
        <w:trPr>
          <w:trHeight w:val="986"/>
        </w:trPr>
        <w:tc>
          <w:tcPr>
            <w:tcW w:w="274" w:type="pct"/>
            <w:vMerge/>
          </w:tcPr>
          <w:p w14:paraId="7A756D79" w14:textId="77777777" w:rsidR="000D594F" w:rsidRPr="000A7B25" w:rsidRDefault="000D594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97" w:type="pct"/>
            <w:gridSpan w:val="2"/>
            <w:vMerge/>
          </w:tcPr>
          <w:p w14:paraId="05F5AF40" w14:textId="77777777" w:rsidR="000D594F" w:rsidRPr="000A7B25" w:rsidRDefault="000D594F" w:rsidP="004202F1">
            <w:pPr>
              <w:tabs>
                <w:tab w:val="right" w:pos="8893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729" w:type="pct"/>
            <w:gridSpan w:val="4"/>
          </w:tcPr>
          <w:p w14:paraId="20959E94" w14:textId="34438EDD" w:rsidR="000D594F" w:rsidRPr="000A7B25" w:rsidRDefault="000D594F" w:rsidP="00877342">
            <w:pPr>
              <w:tabs>
                <w:tab w:val="right" w:pos="5210"/>
              </w:tabs>
              <w:rPr>
                <w:iCs/>
                <w:noProof/>
                <w:sz w:val="24"/>
                <w:szCs w:val="24"/>
              </w:rPr>
            </w:pPr>
            <w:r w:rsidRPr="000A7B25">
              <w:rPr>
                <w:iCs/>
                <w:noProof/>
                <w:sz w:val="24"/>
                <w:szCs w:val="24"/>
              </w:rPr>
              <w:t>Plenary</w:t>
            </w:r>
          </w:p>
          <w:p w14:paraId="3D50DA21" w14:textId="0F36F7F8" w:rsidR="00D462E3" w:rsidRPr="000A7B25" w:rsidRDefault="00D462E3" w:rsidP="00877342">
            <w:pPr>
              <w:tabs>
                <w:tab w:val="right" w:pos="5210"/>
              </w:tabs>
              <w:rPr>
                <w:noProof/>
              </w:rPr>
            </w:pPr>
          </w:p>
        </w:tc>
      </w:tr>
    </w:tbl>
    <w:p w14:paraId="2C976E25" w14:textId="77777777" w:rsidR="00B2669E" w:rsidRPr="000A7B25" w:rsidRDefault="00B2669E"/>
    <w:sectPr w:rsidR="00B2669E" w:rsidRPr="000A7B25" w:rsidSect="00F85E7E">
      <w:headerReference w:type="default" r:id="rId7"/>
      <w:pgSz w:w="16838" w:h="11906" w:orient="landscape" w:code="9"/>
      <w:pgMar w:top="851" w:right="851" w:bottom="851" w:left="851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7D3F" w14:textId="77777777" w:rsidR="00BC0928" w:rsidRDefault="00BC0928" w:rsidP="00F93F86">
      <w:pPr>
        <w:spacing w:after="0" w:line="240" w:lineRule="auto"/>
      </w:pPr>
      <w:r>
        <w:separator/>
      </w:r>
    </w:p>
  </w:endnote>
  <w:endnote w:type="continuationSeparator" w:id="0">
    <w:p w14:paraId="0A27D852" w14:textId="77777777" w:rsidR="00BC0928" w:rsidRDefault="00BC0928" w:rsidP="00F9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7BED9" w14:textId="77777777" w:rsidR="00BC0928" w:rsidRDefault="00BC0928" w:rsidP="00F93F86">
      <w:pPr>
        <w:spacing w:after="0" w:line="240" w:lineRule="auto"/>
      </w:pPr>
      <w:r>
        <w:separator/>
      </w:r>
    </w:p>
  </w:footnote>
  <w:footnote w:type="continuationSeparator" w:id="0">
    <w:p w14:paraId="4C5FCCF3" w14:textId="77777777" w:rsidR="00BC0928" w:rsidRDefault="00BC0928" w:rsidP="00F9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983F" w14:textId="56F2E458" w:rsidR="00F93F86" w:rsidRDefault="00F93F86">
    <w:pPr>
      <w:pStyle w:val="Header"/>
    </w:pP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3F2EF1D0" wp14:editId="54AAB231">
          <wp:simplePos x="0" y="0"/>
          <wp:positionH relativeFrom="margin">
            <wp:align>right</wp:align>
          </wp:positionH>
          <wp:positionV relativeFrom="paragraph">
            <wp:posOffset>169530</wp:posOffset>
          </wp:positionV>
          <wp:extent cx="1277223" cy="276446"/>
          <wp:effectExtent l="0" t="0" r="0" b="9525"/>
          <wp:wrapNone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an Wide Black Logo for use on Light backgroun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23" cy="276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B46"/>
    <w:multiLevelType w:val="multilevel"/>
    <w:tmpl w:val="786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9E"/>
    <w:rsid w:val="00000FCC"/>
    <w:rsid w:val="00040E9D"/>
    <w:rsid w:val="000452E2"/>
    <w:rsid w:val="000A7B25"/>
    <w:rsid w:val="000D594F"/>
    <w:rsid w:val="00252002"/>
    <w:rsid w:val="004202F1"/>
    <w:rsid w:val="00505CBA"/>
    <w:rsid w:val="00522AB2"/>
    <w:rsid w:val="005322CE"/>
    <w:rsid w:val="005E191A"/>
    <w:rsid w:val="00655028"/>
    <w:rsid w:val="00756E6E"/>
    <w:rsid w:val="00787767"/>
    <w:rsid w:val="007D7F7A"/>
    <w:rsid w:val="00827441"/>
    <w:rsid w:val="008532A9"/>
    <w:rsid w:val="00877342"/>
    <w:rsid w:val="00882E8F"/>
    <w:rsid w:val="00897707"/>
    <w:rsid w:val="009B05FA"/>
    <w:rsid w:val="00A80678"/>
    <w:rsid w:val="00A93D67"/>
    <w:rsid w:val="00B2669E"/>
    <w:rsid w:val="00BC0928"/>
    <w:rsid w:val="00D42CAE"/>
    <w:rsid w:val="00D462E3"/>
    <w:rsid w:val="00D760FB"/>
    <w:rsid w:val="00DA6D5F"/>
    <w:rsid w:val="00DC5771"/>
    <w:rsid w:val="00E34ED5"/>
    <w:rsid w:val="00F75480"/>
    <w:rsid w:val="00F7758B"/>
    <w:rsid w:val="00F85E7E"/>
    <w:rsid w:val="00F904AC"/>
    <w:rsid w:val="00F93F86"/>
    <w:rsid w:val="00FB68A9"/>
    <w:rsid w:val="04C38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FF773"/>
  <w15:chartTrackingRefBased/>
  <w15:docId w15:val="{5352C893-BA61-4300-A70E-5ECA834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9B05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5FA"/>
    <w:rPr>
      <w:szCs w:val="20"/>
      <w:lang w:val="cy-GB"/>
    </w:rPr>
  </w:style>
  <w:style w:type="table" w:styleId="TableGrid">
    <w:name w:val="Table Grid"/>
    <w:basedOn w:val="TableNormal"/>
    <w:uiPriority w:val="39"/>
    <w:rsid w:val="00B2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86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86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DBFCF7B6.dotm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Pryfysgol Bangor University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</cp:lastModifiedBy>
  <cp:revision>24</cp:revision>
  <dcterms:created xsi:type="dcterms:W3CDTF">2019-06-24T15:09:00Z</dcterms:created>
  <dcterms:modified xsi:type="dcterms:W3CDTF">2019-08-14T15:10:00Z</dcterms:modified>
</cp:coreProperties>
</file>